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3F" w:rsidRDefault="00262F3F" w:rsidP="00B52C04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2230821" r:id="rId5"/>
        </w:pict>
      </w:r>
      <w:r>
        <w:rPr>
          <w:b/>
          <w:sz w:val="28"/>
          <w:szCs w:val="28"/>
        </w:rPr>
        <w:t>УКРАЇНА</w:t>
      </w:r>
    </w:p>
    <w:p w:rsidR="00262F3F" w:rsidRDefault="00262F3F" w:rsidP="00B52C04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62F3F" w:rsidRDefault="00262F3F" w:rsidP="00B52C04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62F3F" w:rsidRDefault="00262F3F" w:rsidP="00B52C04">
      <w:pPr>
        <w:jc w:val="both"/>
        <w:rPr>
          <w:sz w:val="28"/>
          <w:szCs w:val="28"/>
          <w:lang w:eastAsia="uk-UA"/>
        </w:rPr>
      </w:pPr>
    </w:p>
    <w:p w:rsidR="00262F3F" w:rsidRDefault="00262F3F" w:rsidP="00B52C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62F3F" w:rsidRDefault="00262F3F" w:rsidP="00B52C04">
      <w:pPr>
        <w:jc w:val="center"/>
        <w:rPr>
          <w:b/>
          <w:sz w:val="28"/>
          <w:szCs w:val="28"/>
          <w:lang w:eastAsia="uk-UA"/>
        </w:rPr>
      </w:pPr>
    </w:p>
    <w:p w:rsidR="00262F3F" w:rsidRDefault="00262F3F" w:rsidP="00B52C04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10.10.2019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475/2019</w:t>
      </w:r>
    </w:p>
    <w:p w:rsidR="00262F3F" w:rsidRPr="00B52C04" w:rsidRDefault="00262F3F" w:rsidP="00B52C04">
      <w:pPr>
        <w:outlineLvl w:val="0"/>
        <w:rPr>
          <w:sz w:val="26"/>
          <w:szCs w:val="26"/>
        </w:rPr>
      </w:pPr>
    </w:p>
    <w:p w:rsidR="00262F3F" w:rsidRPr="00B52C04" w:rsidRDefault="00262F3F" w:rsidP="00B52C04">
      <w:pPr>
        <w:outlineLvl w:val="0"/>
        <w:rPr>
          <w:sz w:val="26"/>
          <w:szCs w:val="26"/>
        </w:rPr>
      </w:pPr>
    </w:p>
    <w:p w:rsidR="00262F3F" w:rsidRPr="000672C0" w:rsidRDefault="00262F3F" w:rsidP="00B52C04">
      <w:pPr>
        <w:ind w:right="5138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bookmarkStart w:id="0" w:name="OLE_LINK11"/>
      <w:r>
        <w:rPr>
          <w:sz w:val="28"/>
          <w:szCs w:val="28"/>
        </w:rPr>
        <w:t xml:space="preserve"> об’єкта тимчасової торгівлі фізичної особи-підприємця Є.К</w:t>
      </w:r>
      <w:r w:rsidRPr="00AF413C">
        <w:rPr>
          <w:sz w:val="28"/>
          <w:szCs w:val="28"/>
        </w:rPr>
        <w:t>упрія</w:t>
      </w:r>
    </w:p>
    <w:bookmarkEnd w:id="0"/>
    <w:p w:rsidR="00262F3F" w:rsidRPr="000216DF" w:rsidRDefault="00262F3F" w:rsidP="00B52C04">
      <w:pPr>
        <w:outlineLvl w:val="0"/>
        <w:rPr>
          <w:sz w:val="28"/>
          <w:szCs w:val="28"/>
        </w:rPr>
      </w:pPr>
    </w:p>
    <w:p w:rsidR="00262F3F" w:rsidRDefault="00262F3F" w:rsidP="00AF413C">
      <w:pPr>
        <w:jc w:val="both"/>
        <w:outlineLvl w:val="0"/>
        <w:rPr>
          <w:sz w:val="28"/>
          <w:szCs w:val="28"/>
        </w:rPr>
      </w:pPr>
      <w:bookmarkStart w:id="1" w:name="OLE_LINK1"/>
      <w:bookmarkStart w:id="2" w:name="OLE_LINK2"/>
    </w:p>
    <w:p w:rsidR="00262F3F" w:rsidRDefault="00262F3F" w:rsidP="00B52C04">
      <w:pPr>
        <w:ind w:firstLine="708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Від</w:t>
      </w:r>
      <w:r>
        <w:rPr>
          <w:sz w:val="28"/>
          <w:szCs w:val="28"/>
        </w:rPr>
        <w:t>повідно до підпункту 4 пункту «</w:t>
      </w:r>
      <w:r w:rsidRPr="000216D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   статті 42 Закону України «Про місцеве самоврядування</w:t>
      </w:r>
      <w:r w:rsidRPr="000216DF">
        <w:rPr>
          <w:sz w:val="28"/>
          <w:szCs w:val="28"/>
        </w:rPr>
        <w:t xml:space="preserve"> в Україні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01 березня 2019 року</w:t>
      </w:r>
      <w:r w:rsidRPr="000216DF">
        <w:rPr>
          <w:sz w:val="28"/>
          <w:szCs w:val="28"/>
        </w:rPr>
        <w:t xml:space="preserve"> «Про порядок розміщення </w:t>
      </w:r>
      <w:r>
        <w:rPr>
          <w:sz w:val="28"/>
          <w:szCs w:val="28"/>
        </w:rPr>
        <w:t xml:space="preserve">об’єктів торгівлі, сфери послуг </w:t>
      </w:r>
      <w:r w:rsidRPr="000216DF">
        <w:rPr>
          <w:sz w:val="28"/>
          <w:szCs w:val="28"/>
        </w:rPr>
        <w:t xml:space="preserve">та розваг»  та з метою розгляду звернення фізичної особи-підприємця </w:t>
      </w:r>
      <w:r>
        <w:rPr>
          <w:sz w:val="28"/>
          <w:szCs w:val="28"/>
        </w:rPr>
        <w:t xml:space="preserve">Купрія Євгена Юрійовича, </w:t>
      </w:r>
      <w:r w:rsidRPr="000216DF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  в и р і ш и в:</w:t>
      </w:r>
    </w:p>
    <w:p w:rsidR="00262F3F" w:rsidRPr="000216DF" w:rsidRDefault="00262F3F" w:rsidP="00B52C04">
      <w:pPr>
        <w:ind w:firstLine="708"/>
        <w:jc w:val="both"/>
        <w:outlineLvl w:val="0"/>
        <w:rPr>
          <w:sz w:val="28"/>
          <w:szCs w:val="28"/>
        </w:rPr>
      </w:pPr>
    </w:p>
    <w:p w:rsidR="00262F3F" w:rsidRDefault="00262F3F" w:rsidP="00B52C0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 xml:space="preserve">Установити за погодженням з власником такий режим роботи </w:t>
      </w:r>
      <w:r>
        <w:rPr>
          <w:sz w:val="28"/>
          <w:szCs w:val="28"/>
        </w:rPr>
        <w:t xml:space="preserve">об’єкта тимчасової торгівлі непродовольчими товарами, </w:t>
      </w:r>
      <w:r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 xml:space="preserve">го </w:t>
      </w:r>
      <w:r w:rsidRPr="000216DF">
        <w:rPr>
          <w:sz w:val="28"/>
          <w:szCs w:val="28"/>
        </w:rPr>
        <w:t>за адресою</w:t>
      </w:r>
      <w:r>
        <w:rPr>
          <w:sz w:val="28"/>
          <w:szCs w:val="28"/>
        </w:rPr>
        <w:t>: просп.Незалежності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у районі будинку № 25 (відповідно до схеми),</w:t>
      </w:r>
      <w:r w:rsidRPr="00ED6210">
        <w:rPr>
          <w:sz w:val="28"/>
          <w:szCs w:val="28"/>
        </w:rPr>
        <w:t xml:space="preserve"> </w:t>
      </w:r>
      <w:r w:rsidRPr="00DC7E10">
        <w:rPr>
          <w:sz w:val="28"/>
          <w:szCs w:val="28"/>
        </w:rPr>
        <w:t>до</w:t>
      </w:r>
      <w:r>
        <w:rPr>
          <w:sz w:val="28"/>
          <w:szCs w:val="28"/>
        </w:rPr>
        <w:t xml:space="preserve"> 01 квітня 2020 року:</w:t>
      </w:r>
    </w:p>
    <w:p w:rsidR="00262F3F" w:rsidRPr="000216DF" w:rsidRDefault="00262F3F" w:rsidP="00AF413C">
      <w:pPr>
        <w:jc w:val="both"/>
        <w:outlineLvl w:val="0"/>
        <w:rPr>
          <w:sz w:val="28"/>
          <w:szCs w:val="28"/>
        </w:rPr>
      </w:pPr>
      <w:bookmarkStart w:id="3" w:name="OLE_LINK9"/>
      <w:bookmarkStart w:id="4" w:name="OLE_LINK6"/>
      <w:bookmarkStart w:id="5" w:name="OLE_LINK8"/>
      <w:r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  <w:t>- 09</w:t>
      </w:r>
      <w:r w:rsidRPr="000216DF">
        <w:rPr>
          <w:sz w:val="28"/>
          <w:szCs w:val="28"/>
        </w:rPr>
        <w:t>.00 год.</w:t>
      </w:r>
    </w:p>
    <w:p w:rsidR="00262F3F" w:rsidRPr="000216DF" w:rsidRDefault="00262F3F" w:rsidP="00AF413C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  <w:t>- відсутня</w:t>
      </w:r>
    </w:p>
    <w:p w:rsidR="00262F3F" w:rsidRPr="000216DF" w:rsidRDefault="00262F3F" w:rsidP="00AF413C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0216DF">
        <w:rPr>
          <w:sz w:val="28"/>
          <w:szCs w:val="28"/>
        </w:rPr>
        <w:t>.00 год</w:t>
      </w:r>
      <w:r>
        <w:rPr>
          <w:sz w:val="28"/>
          <w:szCs w:val="28"/>
        </w:rPr>
        <w:t>.</w:t>
      </w:r>
    </w:p>
    <w:p w:rsidR="00262F3F" w:rsidRDefault="00262F3F" w:rsidP="00AF413C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субота, неділя.</w:t>
      </w:r>
    </w:p>
    <w:p w:rsidR="00262F3F" w:rsidRDefault="00262F3F" w:rsidP="00AF413C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p w:rsidR="00262F3F" w:rsidRDefault="00262F3F" w:rsidP="00B52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Контр</w:t>
      </w:r>
      <w:r>
        <w:rPr>
          <w:sz w:val="28"/>
          <w:szCs w:val="28"/>
        </w:rPr>
        <w:t>оль за виконанням цього рішення покласти</w:t>
      </w:r>
      <w:r w:rsidRPr="000216D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першого заступника міського голови Івана Романюка.</w:t>
      </w:r>
    </w:p>
    <w:p w:rsidR="00262F3F" w:rsidRDefault="00262F3F" w:rsidP="00AF413C">
      <w:pPr>
        <w:jc w:val="both"/>
        <w:outlineLvl w:val="0"/>
        <w:rPr>
          <w:sz w:val="28"/>
          <w:szCs w:val="28"/>
        </w:rPr>
      </w:pPr>
    </w:p>
    <w:p w:rsidR="00262F3F" w:rsidRDefault="00262F3F" w:rsidP="00AF413C">
      <w:pPr>
        <w:jc w:val="both"/>
        <w:outlineLvl w:val="0"/>
        <w:rPr>
          <w:sz w:val="28"/>
          <w:szCs w:val="28"/>
        </w:rPr>
      </w:pPr>
    </w:p>
    <w:p w:rsidR="00262F3F" w:rsidRDefault="00262F3F" w:rsidP="00AF413C">
      <w:pPr>
        <w:jc w:val="both"/>
        <w:outlineLvl w:val="0"/>
        <w:rPr>
          <w:sz w:val="28"/>
          <w:szCs w:val="28"/>
        </w:rPr>
      </w:pPr>
    </w:p>
    <w:p w:rsidR="00262F3F" w:rsidRPr="000216DF" w:rsidRDefault="00262F3F" w:rsidP="00AF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0216DF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0216DF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262F3F" w:rsidRDefault="00262F3F"/>
    <w:sectPr w:rsidR="00262F3F" w:rsidSect="00B52C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13C"/>
    <w:rsid w:val="00020C61"/>
    <w:rsid w:val="000216DF"/>
    <w:rsid w:val="00027A6F"/>
    <w:rsid w:val="000672C0"/>
    <w:rsid w:val="000C2600"/>
    <w:rsid w:val="001C3AB4"/>
    <w:rsid w:val="00213959"/>
    <w:rsid w:val="00262F3F"/>
    <w:rsid w:val="0032299D"/>
    <w:rsid w:val="00391333"/>
    <w:rsid w:val="004A081D"/>
    <w:rsid w:val="00AF413C"/>
    <w:rsid w:val="00B25C09"/>
    <w:rsid w:val="00B52C04"/>
    <w:rsid w:val="00CA1997"/>
    <w:rsid w:val="00DC7E10"/>
    <w:rsid w:val="00ED2142"/>
    <w:rsid w:val="00ED6210"/>
    <w:rsid w:val="00F34BFA"/>
    <w:rsid w:val="00F4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3C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F413C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21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57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174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2019-10-10T13:41:00Z</cp:lastPrinted>
  <dcterms:created xsi:type="dcterms:W3CDTF">2019-05-31T06:22:00Z</dcterms:created>
  <dcterms:modified xsi:type="dcterms:W3CDTF">2019-10-10T13:41:00Z</dcterms:modified>
</cp:coreProperties>
</file>